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F2E" w14:textId="77777777" w:rsidR="008670D3" w:rsidRPr="008D3B1C" w:rsidRDefault="008670D3" w:rsidP="008670D3">
      <w:pPr>
        <w:jc w:val="center"/>
        <w:rPr>
          <w:rFonts w:ascii="Arial" w:hAnsi="Arial" w:cs="Arial"/>
          <w:b/>
        </w:rPr>
      </w:pPr>
      <w:r w:rsidRPr="008D3B1C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H</w:t>
      </w:r>
    </w:p>
    <w:p w14:paraId="2C8DCBEF" w14:textId="77777777" w:rsidR="008670D3" w:rsidRDefault="008670D3" w:rsidP="008670D3">
      <w:pPr>
        <w:jc w:val="center"/>
        <w:rPr>
          <w:rFonts w:ascii="Arial" w:hAnsi="Arial" w:cs="Arial"/>
        </w:rPr>
      </w:pPr>
    </w:p>
    <w:p w14:paraId="56D54998" w14:textId="77777777" w:rsidR="008670D3" w:rsidRPr="00A349DB" w:rsidRDefault="008670D3" w:rsidP="008670D3">
      <w:pPr>
        <w:jc w:val="center"/>
        <w:rPr>
          <w:rFonts w:ascii="Arial" w:hAnsi="Arial" w:cs="Arial"/>
          <w:color w:val="538135" w:themeColor="accent6" w:themeShade="BF"/>
        </w:rPr>
      </w:pPr>
      <w:r w:rsidRPr="00A349DB">
        <w:rPr>
          <w:rFonts w:ascii="Arial" w:hAnsi="Arial" w:cs="Arial"/>
          <w:color w:val="538135" w:themeColor="accent6" w:themeShade="BF"/>
        </w:rPr>
        <w:t>RESTRICTIONS ON LOBBYING</w:t>
      </w:r>
    </w:p>
    <w:p w14:paraId="4F7527C8" w14:textId="77777777" w:rsidR="008670D3" w:rsidRPr="008D3B1C" w:rsidRDefault="008670D3" w:rsidP="008670D3">
      <w:pPr>
        <w:jc w:val="center"/>
        <w:rPr>
          <w:rFonts w:ascii="Arial" w:hAnsi="Arial" w:cs="Arial"/>
          <w:b/>
        </w:rPr>
      </w:pPr>
    </w:p>
    <w:p w14:paraId="4E6D0523" w14:textId="77777777" w:rsidR="008670D3" w:rsidRPr="008D3B1C" w:rsidRDefault="008670D3" w:rsidP="008670D3">
      <w:p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2 </w:t>
      </w:r>
      <w:smartTag w:uri="urn:schemas-microsoft-com:office:smarttags" w:element="stockticker">
        <w:r w:rsidRPr="008D3B1C">
          <w:rPr>
            <w:rFonts w:ascii="Arial" w:hAnsi="Arial" w:cs="Arial"/>
          </w:rPr>
          <w:t>CFR</w:t>
        </w:r>
      </w:smartTag>
      <w:r w:rsidRPr="008D3B1C">
        <w:rPr>
          <w:rFonts w:ascii="Arial" w:hAnsi="Arial" w:cs="Arial"/>
        </w:rPr>
        <w:t xml:space="preserve"> Part </w:t>
      </w:r>
      <w:r>
        <w:rPr>
          <w:rFonts w:ascii="Arial" w:hAnsi="Arial" w:cs="Arial"/>
        </w:rPr>
        <w:t>200</w:t>
      </w:r>
      <w:r w:rsidRPr="008D3B1C">
        <w:rPr>
          <w:rFonts w:ascii="Arial" w:hAnsi="Arial" w:cs="Arial"/>
        </w:rPr>
        <w:t xml:space="preserve"> requires a recipient of a federal contract, grant, loan, or cooperative agreement to certify that it will not use appropriated funds to influence or attempt to influence an officer or employee of any federal agency, a member of Congress, an officer or employee of Congress, or an employee of a member of Congress, in connection with the following covered federal actions:</w:t>
      </w:r>
    </w:p>
    <w:p w14:paraId="476AE68E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6B1BC36E" w14:textId="77777777" w:rsidR="008670D3" w:rsidRPr="008D3B1C" w:rsidRDefault="008670D3" w:rsidP="008670D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The awarding of any federal contract,</w:t>
      </w:r>
    </w:p>
    <w:p w14:paraId="232537BE" w14:textId="77777777" w:rsidR="008670D3" w:rsidRPr="008D3B1C" w:rsidRDefault="008670D3" w:rsidP="008670D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The making of any federal grant,</w:t>
      </w:r>
    </w:p>
    <w:p w14:paraId="65D83356" w14:textId="77777777" w:rsidR="008670D3" w:rsidRPr="008D3B1C" w:rsidRDefault="008670D3" w:rsidP="008670D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The making of any federal loan,</w:t>
      </w:r>
    </w:p>
    <w:p w14:paraId="323656BD" w14:textId="77777777" w:rsidR="008670D3" w:rsidRPr="008D3B1C" w:rsidRDefault="008670D3" w:rsidP="008670D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The entering into of any cooperative agreement, and</w:t>
      </w:r>
    </w:p>
    <w:p w14:paraId="69AA6B19" w14:textId="77777777" w:rsidR="008670D3" w:rsidRPr="008D3B1C" w:rsidRDefault="008670D3" w:rsidP="008670D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The extension, continuation, renewal, amendment, or modification of any federal contract, grant, loan, or cooperative agreement.</w:t>
      </w:r>
    </w:p>
    <w:p w14:paraId="49DB8123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04F5FA81" w14:textId="2278C526" w:rsidR="008670D3" w:rsidRPr="008D3B1C" w:rsidRDefault="008670D3" w:rsidP="008670D3">
      <w:p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In addition, any person who requests or receives a federal contract, grant, loan, or cooperative agreement from a federal agency and uses </w:t>
      </w:r>
      <w:r w:rsidRPr="008D3B1C">
        <w:rPr>
          <w:rFonts w:ascii="Arial" w:hAnsi="Arial" w:cs="Arial"/>
          <w:i/>
        </w:rPr>
        <w:t xml:space="preserve">non-appropriated </w:t>
      </w:r>
      <w:r w:rsidRPr="008D3B1C">
        <w:rPr>
          <w:rFonts w:ascii="Arial" w:hAnsi="Arial" w:cs="Arial"/>
        </w:rPr>
        <w:t xml:space="preserve">funds to pay an individual to influence or attempt to influence an officer or employee of any federal agency, a member of Congress, an officer or employee of Congress, or an employee of a member of Congress in connection with the </w:t>
      </w:r>
      <w:r w:rsidR="00803F10">
        <w:rPr>
          <w:rFonts w:ascii="Arial" w:hAnsi="Arial" w:cs="Arial"/>
        </w:rPr>
        <w:t>above-defined</w:t>
      </w:r>
      <w:r w:rsidRPr="008D3B1C">
        <w:rPr>
          <w:rFonts w:ascii="Arial" w:hAnsi="Arial" w:cs="Arial"/>
        </w:rPr>
        <w:t xml:space="preserve"> “covered federal actions” must submit a disclosure form (SF-</w:t>
      </w:r>
      <w:smartTag w:uri="urn:schemas-microsoft-com:office:smarttags" w:element="stockticker">
        <w:r w:rsidRPr="008D3B1C">
          <w:rPr>
            <w:rFonts w:ascii="Arial" w:hAnsi="Arial" w:cs="Arial"/>
          </w:rPr>
          <w:t>LLL</w:t>
        </w:r>
      </w:smartTag>
      <w:r w:rsidRPr="008D3B1C">
        <w:rPr>
          <w:rFonts w:ascii="Arial" w:hAnsi="Arial" w:cs="Arial"/>
        </w:rPr>
        <w:t xml:space="preserve">) in accordance with 2 </w:t>
      </w:r>
      <w:smartTag w:uri="urn:schemas-microsoft-com:office:smarttags" w:element="stockticker">
        <w:r w:rsidRPr="008D3B1C">
          <w:rPr>
            <w:rFonts w:ascii="Arial" w:hAnsi="Arial" w:cs="Arial"/>
          </w:rPr>
          <w:t>CFR</w:t>
        </w:r>
      </w:smartTag>
      <w:r w:rsidRPr="008D3B1C">
        <w:rPr>
          <w:rFonts w:ascii="Arial" w:hAnsi="Arial" w:cs="Arial"/>
        </w:rPr>
        <w:t xml:space="preserve"> Part </w:t>
      </w:r>
      <w:r>
        <w:rPr>
          <w:rFonts w:ascii="Arial" w:hAnsi="Arial" w:cs="Arial"/>
        </w:rPr>
        <w:t>200</w:t>
      </w:r>
      <w:r w:rsidRPr="008D3B1C">
        <w:rPr>
          <w:rFonts w:ascii="Arial" w:hAnsi="Arial" w:cs="Arial"/>
        </w:rPr>
        <w:t xml:space="preserve">.  </w:t>
      </w:r>
      <w:r w:rsidRPr="008D3B1C">
        <w:rPr>
          <w:rFonts w:ascii="Arial" w:hAnsi="Arial" w:cs="Arial"/>
          <w:u w:val="single"/>
        </w:rPr>
        <w:t>A “person” means an individual, corporation, association, authority, firm, partnership, society, state, and local government</w:t>
      </w:r>
      <w:r w:rsidRPr="008D3B1C">
        <w:rPr>
          <w:rFonts w:ascii="Arial" w:hAnsi="Arial" w:cs="Arial"/>
        </w:rPr>
        <w:t>.</w:t>
      </w:r>
    </w:p>
    <w:p w14:paraId="6B97D1B8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3A557C27" w14:textId="77777777" w:rsidR="008670D3" w:rsidRPr="008D3B1C" w:rsidRDefault="008670D3" w:rsidP="008670D3">
      <w:p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Because </w:t>
      </w:r>
      <w:r>
        <w:rPr>
          <w:rFonts w:ascii="Arial" w:hAnsi="Arial" w:cs="Arial"/>
        </w:rPr>
        <w:t>NHTF</w:t>
      </w:r>
      <w:r w:rsidRPr="008D3B1C">
        <w:rPr>
          <w:rFonts w:ascii="Arial" w:hAnsi="Arial" w:cs="Arial"/>
        </w:rPr>
        <w:t xml:space="preserve"> awards are a covered federal activity, the Iowa Finance Authority (IFA) must require all owners, contractors, and sub-contractors </w:t>
      </w:r>
      <w:r w:rsidRPr="008D3B1C">
        <w:rPr>
          <w:rFonts w:ascii="Arial" w:hAnsi="Arial" w:cs="Arial"/>
          <w:u w:val="single"/>
        </w:rPr>
        <w:t>at any tier</w:t>
      </w:r>
      <w:r w:rsidRPr="008D3B1C">
        <w:rPr>
          <w:rFonts w:ascii="Arial" w:hAnsi="Arial" w:cs="Arial"/>
        </w:rPr>
        <w:t xml:space="preserve"> to comply with 2 </w:t>
      </w:r>
      <w:smartTag w:uri="urn:schemas-microsoft-com:office:smarttags" w:element="stockticker">
        <w:r w:rsidRPr="008D3B1C">
          <w:rPr>
            <w:rFonts w:ascii="Arial" w:hAnsi="Arial" w:cs="Arial"/>
          </w:rPr>
          <w:t>CFR</w:t>
        </w:r>
      </w:smartTag>
      <w:r w:rsidRPr="008D3B1C">
        <w:rPr>
          <w:rFonts w:ascii="Arial" w:hAnsi="Arial" w:cs="Arial"/>
        </w:rPr>
        <w:t xml:space="preserve"> Part </w:t>
      </w:r>
      <w:r>
        <w:rPr>
          <w:rFonts w:ascii="Arial" w:hAnsi="Arial" w:cs="Arial"/>
        </w:rPr>
        <w:t>200</w:t>
      </w:r>
      <w:r w:rsidRPr="008D3B1C">
        <w:rPr>
          <w:rFonts w:ascii="Arial" w:hAnsi="Arial" w:cs="Arial"/>
        </w:rPr>
        <w:t>.</w:t>
      </w:r>
    </w:p>
    <w:p w14:paraId="7C88A4D4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21284FDB" w14:textId="77777777" w:rsidR="008670D3" w:rsidRPr="008D3B1C" w:rsidRDefault="008670D3" w:rsidP="008670D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NHTF</w:t>
      </w:r>
      <w:r w:rsidRPr="008D3B1C">
        <w:rPr>
          <w:rFonts w:ascii="Arial" w:hAnsi="Arial" w:cs="Arial"/>
        </w:rPr>
        <w:t xml:space="preserve"> recipient, contractor, subcontractor, individual, and entity who have requested or received more than $100,000 in </w:t>
      </w:r>
      <w:r>
        <w:rPr>
          <w:rFonts w:ascii="Arial" w:hAnsi="Arial" w:cs="Arial"/>
        </w:rPr>
        <w:t>NHTF</w:t>
      </w:r>
      <w:r w:rsidRPr="008D3B1C">
        <w:rPr>
          <w:rFonts w:ascii="Arial" w:hAnsi="Arial" w:cs="Arial"/>
        </w:rPr>
        <w:t xml:space="preserve"> funds must submit </w:t>
      </w:r>
      <w:r>
        <w:rPr>
          <w:rFonts w:ascii="Arial" w:hAnsi="Arial" w:cs="Arial"/>
        </w:rPr>
        <w:t xml:space="preserve">a </w:t>
      </w:r>
      <w:r w:rsidRPr="008D3B1C">
        <w:rPr>
          <w:rFonts w:ascii="Arial" w:hAnsi="Arial" w:cs="Arial"/>
        </w:rPr>
        <w:t>lobbying certification form to IFA.</w:t>
      </w:r>
    </w:p>
    <w:p w14:paraId="228C3B55" w14:textId="7EE42E4B" w:rsidR="008670D3" w:rsidRDefault="008670D3" w:rsidP="008670D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If more than $100,000 in </w:t>
      </w:r>
      <w:r>
        <w:rPr>
          <w:rFonts w:ascii="Arial" w:hAnsi="Arial" w:cs="Arial"/>
        </w:rPr>
        <w:t>NHTF</w:t>
      </w:r>
      <w:r w:rsidRPr="008D3B1C">
        <w:rPr>
          <w:rFonts w:ascii="Arial" w:hAnsi="Arial" w:cs="Arial"/>
        </w:rPr>
        <w:t xml:space="preserve"> funds were received in a month by the recipient, contractor, subcontractor, individual, or entity, then a lobbying certification for each month in which more than $100,000 was received must be submitted to IFA.</w:t>
      </w:r>
    </w:p>
    <w:p w14:paraId="12D0FBFE" w14:textId="77777777" w:rsidR="001C5CE5" w:rsidRPr="008D3B1C" w:rsidRDefault="001C5CE5" w:rsidP="001C5CE5">
      <w:pPr>
        <w:ind w:left="1440"/>
        <w:jc w:val="both"/>
        <w:rPr>
          <w:rFonts w:ascii="Arial" w:hAnsi="Arial" w:cs="Arial"/>
        </w:rPr>
      </w:pPr>
    </w:p>
    <w:p w14:paraId="78CCFD3F" w14:textId="77777777" w:rsidR="008670D3" w:rsidRPr="008D3B1C" w:rsidRDefault="008670D3" w:rsidP="008670D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Any person (see definition above) who requests or receives more than $100,000 of </w:t>
      </w:r>
      <w:r>
        <w:rPr>
          <w:rFonts w:ascii="Arial" w:hAnsi="Arial" w:cs="Arial"/>
        </w:rPr>
        <w:t>NHTF</w:t>
      </w:r>
      <w:r w:rsidRPr="008D3B1C">
        <w:rPr>
          <w:rFonts w:ascii="Arial" w:hAnsi="Arial" w:cs="Arial"/>
        </w:rPr>
        <w:t xml:space="preserve"> funds, whether as a grantee, sub-grantee, contractor, or subcontractor must submit the SF-</w:t>
      </w:r>
      <w:smartTag w:uri="urn:schemas-microsoft-com:office:smarttags" w:element="stockticker">
        <w:r w:rsidRPr="008D3B1C">
          <w:rPr>
            <w:rFonts w:ascii="Arial" w:hAnsi="Arial" w:cs="Arial"/>
          </w:rPr>
          <w:t>LLL</w:t>
        </w:r>
      </w:smartTag>
      <w:r w:rsidRPr="008D3B1C">
        <w:rPr>
          <w:rFonts w:ascii="Arial" w:hAnsi="Arial" w:cs="Arial"/>
        </w:rPr>
        <w:t xml:space="preserve"> Lobbying Disclosure Activities form to IFA </w:t>
      </w:r>
      <w:r w:rsidRPr="008D3B1C">
        <w:rPr>
          <w:rFonts w:ascii="Arial" w:hAnsi="Arial" w:cs="Arial"/>
          <w:u w:val="single"/>
        </w:rPr>
        <w:t>IF</w:t>
      </w:r>
      <w:r w:rsidRPr="008D3B1C">
        <w:rPr>
          <w:rFonts w:ascii="Arial" w:hAnsi="Arial" w:cs="Arial"/>
        </w:rPr>
        <w:t xml:space="preserve"> that person has made or has agreed to make a payment using non-federally appropriated funds for influencing or attempting to influence an officer or employee of any federal agency, a member of Congress, an officer or employee of Congress, or an employee of a member of Congress.  </w:t>
      </w:r>
    </w:p>
    <w:p w14:paraId="6B1C6421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3B3A24C6" w14:textId="64CB09A5" w:rsidR="008670D3" w:rsidRPr="008D3B1C" w:rsidRDefault="008670D3" w:rsidP="008670D3">
      <w:pPr>
        <w:ind w:left="720"/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All disclosure forms (SF-</w:t>
      </w:r>
      <w:smartTag w:uri="urn:schemas-microsoft-com:office:smarttags" w:element="stockticker">
        <w:r w:rsidRPr="008D3B1C">
          <w:rPr>
            <w:rFonts w:ascii="Arial" w:hAnsi="Arial" w:cs="Arial"/>
          </w:rPr>
          <w:t>LLL</w:t>
        </w:r>
      </w:smartTag>
      <w:r w:rsidRPr="008D3B1C">
        <w:rPr>
          <w:rFonts w:ascii="Arial" w:hAnsi="Arial" w:cs="Arial"/>
        </w:rPr>
        <w:t xml:space="preserve">) will be submitted to the next higher tier who will then submit </w:t>
      </w:r>
      <w:r w:rsidR="00296AA6">
        <w:rPr>
          <w:rFonts w:ascii="Arial" w:hAnsi="Arial" w:cs="Arial"/>
        </w:rPr>
        <w:t xml:space="preserve">them </w:t>
      </w:r>
      <w:r w:rsidRPr="008D3B1C">
        <w:rPr>
          <w:rFonts w:ascii="Arial" w:hAnsi="Arial" w:cs="Arial"/>
        </w:rPr>
        <w:t xml:space="preserve">to IFA.  IFA will submit </w:t>
      </w:r>
      <w:r w:rsidR="00514732">
        <w:rPr>
          <w:rFonts w:ascii="Arial" w:hAnsi="Arial" w:cs="Arial"/>
        </w:rPr>
        <w:t xml:space="preserve">it </w:t>
      </w:r>
      <w:r w:rsidRPr="008D3B1C">
        <w:rPr>
          <w:rFonts w:ascii="Arial" w:hAnsi="Arial" w:cs="Arial"/>
        </w:rPr>
        <w:t>to HUD.  The certifications must only be submitted to the next higher tier and filed.</w:t>
      </w:r>
    </w:p>
    <w:p w14:paraId="40A1913A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114D3AFC" w14:textId="7AC2B458" w:rsidR="008670D3" w:rsidRPr="008D3B1C" w:rsidRDefault="008670D3" w:rsidP="008670D3">
      <w:pPr>
        <w:ind w:left="720"/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For example</w:t>
      </w:r>
      <w:r w:rsidR="00514732">
        <w:rPr>
          <w:rFonts w:ascii="Arial" w:hAnsi="Arial" w:cs="Arial"/>
        </w:rPr>
        <w:t xml:space="preserve">, </w:t>
      </w:r>
      <w:r w:rsidRPr="008D3B1C">
        <w:rPr>
          <w:rFonts w:ascii="Arial" w:hAnsi="Arial" w:cs="Arial"/>
        </w:rPr>
        <w:t>A subcontractor must file its certification with the contractor.  The contractor is required to file the certification.  If the subcontractor provided the SF-</w:t>
      </w:r>
      <w:smartTag w:uri="urn:schemas-microsoft-com:office:smarttags" w:element="stockticker">
        <w:r w:rsidRPr="008D3B1C">
          <w:rPr>
            <w:rFonts w:ascii="Arial" w:hAnsi="Arial" w:cs="Arial"/>
          </w:rPr>
          <w:t>LLL</w:t>
        </w:r>
      </w:smartTag>
      <w:r w:rsidRPr="008D3B1C">
        <w:rPr>
          <w:rFonts w:ascii="Arial" w:hAnsi="Arial" w:cs="Arial"/>
        </w:rPr>
        <w:t>, then the contractor would forward it to the project who would then forward it to IFA.</w:t>
      </w:r>
    </w:p>
    <w:p w14:paraId="5ADC9203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5ADA6D55" w14:textId="5B6996BF" w:rsidR="008670D3" w:rsidRPr="008D3B1C" w:rsidRDefault="008670D3" w:rsidP="008670D3">
      <w:p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Please note that a new SF-</w:t>
      </w:r>
      <w:smartTag w:uri="urn:schemas-microsoft-com:office:smarttags" w:element="stockticker">
        <w:r w:rsidRPr="008D3B1C">
          <w:rPr>
            <w:rFonts w:ascii="Arial" w:hAnsi="Arial" w:cs="Arial"/>
          </w:rPr>
          <w:t>LLL</w:t>
        </w:r>
      </w:smartTag>
      <w:r w:rsidRPr="008D3B1C">
        <w:rPr>
          <w:rFonts w:ascii="Arial" w:hAnsi="Arial" w:cs="Arial"/>
        </w:rPr>
        <w:t xml:space="preserve"> Disclosure of Lobbying Activities form must be filed at the end of each calendar quarter if an event occurs that materially affects the accuracy of </w:t>
      </w:r>
      <w:r w:rsidR="00157694">
        <w:rPr>
          <w:rFonts w:ascii="Arial" w:hAnsi="Arial" w:cs="Arial"/>
        </w:rPr>
        <w:t xml:space="preserve">the </w:t>
      </w:r>
      <w:r w:rsidRPr="008D3B1C">
        <w:rPr>
          <w:rFonts w:ascii="Arial" w:hAnsi="Arial" w:cs="Arial"/>
        </w:rPr>
        <w:t>information reported.  This would include:</w:t>
      </w:r>
    </w:p>
    <w:p w14:paraId="08A13378" w14:textId="1E90EEB1" w:rsidR="008670D3" w:rsidRPr="008D3B1C" w:rsidRDefault="008670D3" w:rsidP="008670D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A cumulative increase of $25,000 or more in the amount paid or expected to be paid for influencing or attempting to influence a covered </w:t>
      </w:r>
      <w:r w:rsidR="00157694">
        <w:rPr>
          <w:rFonts w:ascii="Arial" w:hAnsi="Arial" w:cs="Arial"/>
        </w:rPr>
        <w:t>Federal</w:t>
      </w:r>
      <w:r w:rsidRPr="008D3B1C">
        <w:rPr>
          <w:rFonts w:ascii="Arial" w:hAnsi="Arial" w:cs="Arial"/>
        </w:rPr>
        <w:t xml:space="preserve"> action; or</w:t>
      </w:r>
    </w:p>
    <w:p w14:paraId="2B40310D" w14:textId="6BCFE175" w:rsidR="008670D3" w:rsidRPr="008D3B1C" w:rsidRDefault="008670D3" w:rsidP="008670D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 xml:space="preserve">A change in the person(s) or individual(s) influencing or attempting to influence a covered </w:t>
      </w:r>
      <w:r w:rsidR="00141DC5">
        <w:rPr>
          <w:rFonts w:ascii="Arial" w:hAnsi="Arial" w:cs="Arial"/>
        </w:rPr>
        <w:t>Federal</w:t>
      </w:r>
      <w:r w:rsidRPr="008D3B1C">
        <w:rPr>
          <w:rFonts w:ascii="Arial" w:hAnsi="Arial" w:cs="Arial"/>
        </w:rPr>
        <w:t xml:space="preserve"> action; or</w:t>
      </w:r>
    </w:p>
    <w:p w14:paraId="58A68AE0" w14:textId="77777777" w:rsidR="008670D3" w:rsidRPr="008D3B1C" w:rsidRDefault="008670D3" w:rsidP="008670D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D3B1C">
        <w:rPr>
          <w:rFonts w:ascii="Arial" w:hAnsi="Arial" w:cs="Arial"/>
        </w:rPr>
        <w:t>A change in the officer(s), employee(s), or Member(s) contacted to influence or attempt to influence a covered federal Action.</w:t>
      </w:r>
    </w:p>
    <w:p w14:paraId="082A9456" w14:textId="77777777" w:rsidR="008670D3" w:rsidRPr="008D3B1C" w:rsidRDefault="008670D3" w:rsidP="008670D3">
      <w:pPr>
        <w:jc w:val="both"/>
        <w:rPr>
          <w:rFonts w:ascii="Arial" w:hAnsi="Arial" w:cs="Arial"/>
        </w:rPr>
      </w:pPr>
    </w:p>
    <w:p w14:paraId="6EF8064C" w14:textId="5B355101" w:rsidR="006559F3" w:rsidRPr="001B30D6" w:rsidRDefault="008670D3" w:rsidP="005B5842">
      <w:pPr>
        <w:jc w:val="both"/>
      </w:pPr>
      <w:r w:rsidRPr="008D3B1C">
        <w:rPr>
          <w:rFonts w:ascii="Arial" w:hAnsi="Arial" w:cs="Arial"/>
        </w:rPr>
        <w:t>Failure by any person to file the required certification may be subject to a civil penalty of not less than $10,000 and not more than $100,000 for each failure.</w:t>
      </w:r>
    </w:p>
    <w:sectPr w:rsidR="006559F3" w:rsidRPr="001B30D6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5337" w14:textId="77777777" w:rsidR="00F9571E" w:rsidRDefault="00F9571E" w:rsidP="00222545">
      <w:r>
        <w:separator/>
      </w:r>
    </w:p>
  </w:endnote>
  <w:endnote w:type="continuationSeparator" w:id="0">
    <w:p w14:paraId="3026CACA" w14:textId="77777777" w:rsidR="00F9571E" w:rsidRDefault="00F9571E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533036BC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5B5842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08FB" w14:textId="77777777" w:rsidR="00F9571E" w:rsidRDefault="00F9571E" w:rsidP="00222545">
      <w:r>
        <w:separator/>
      </w:r>
    </w:p>
  </w:footnote>
  <w:footnote w:type="continuationSeparator" w:id="0">
    <w:p w14:paraId="1D5FB42F" w14:textId="77777777" w:rsidR="00F9571E" w:rsidRDefault="00F9571E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49485408">
    <w:abstractNumId w:val="2"/>
  </w:num>
  <w:num w:numId="2" w16cid:durableId="1436631713">
    <w:abstractNumId w:val="9"/>
  </w:num>
  <w:num w:numId="3" w16cid:durableId="949363496">
    <w:abstractNumId w:val="5"/>
  </w:num>
  <w:num w:numId="4" w16cid:durableId="772821955">
    <w:abstractNumId w:val="8"/>
  </w:num>
  <w:num w:numId="5" w16cid:durableId="1086003133">
    <w:abstractNumId w:val="4"/>
  </w:num>
  <w:num w:numId="6" w16cid:durableId="1413313605">
    <w:abstractNumId w:val="0"/>
  </w:num>
  <w:num w:numId="7" w16cid:durableId="1340156170">
    <w:abstractNumId w:val="7"/>
  </w:num>
  <w:num w:numId="8" w16cid:durableId="1148479754">
    <w:abstractNumId w:val="3"/>
  </w:num>
  <w:num w:numId="9" w16cid:durableId="658265475">
    <w:abstractNumId w:val="6"/>
  </w:num>
  <w:num w:numId="10" w16cid:durableId="212765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uB0+LqcTlQUya7LwRz4diu3Xl3jqaDVT7miQL2zVFWwtuCkY8X4zVJCm5Nf3dgQeJV4evJd7CDWMbUkWYpqLQ==" w:salt="VCGo+IuqFQvT9pIMEuE5Q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F71B6"/>
    <w:rsid w:val="00141DC5"/>
    <w:rsid w:val="00157694"/>
    <w:rsid w:val="00176488"/>
    <w:rsid w:val="001B30D6"/>
    <w:rsid w:val="001C5CE5"/>
    <w:rsid w:val="00222545"/>
    <w:rsid w:val="00296AA6"/>
    <w:rsid w:val="003801D0"/>
    <w:rsid w:val="0046680B"/>
    <w:rsid w:val="00514732"/>
    <w:rsid w:val="005B5842"/>
    <w:rsid w:val="006559F3"/>
    <w:rsid w:val="006B4599"/>
    <w:rsid w:val="00717AEB"/>
    <w:rsid w:val="00742202"/>
    <w:rsid w:val="00744BD8"/>
    <w:rsid w:val="00750AE5"/>
    <w:rsid w:val="007C258F"/>
    <w:rsid w:val="00803F10"/>
    <w:rsid w:val="008670D3"/>
    <w:rsid w:val="00994692"/>
    <w:rsid w:val="009B341C"/>
    <w:rsid w:val="009D0009"/>
    <w:rsid w:val="00A349DB"/>
    <w:rsid w:val="00C42CF2"/>
    <w:rsid w:val="00CC1D75"/>
    <w:rsid w:val="00D00595"/>
    <w:rsid w:val="00D744DE"/>
    <w:rsid w:val="00DB0B0E"/>
    <w:rsid w:val="00E51221"/>
    <w:rsid w:val="00E67744"/>
    <w:rsid w:val="00E979F3"/>
    <w:rsid w:val="00F82995"/>
    <w:rsid w:val="00F9571E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B1578C-CCD9-4416-8375-6A5CE1E68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322F-9C05-4986-B130-D13D85870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AC330-8592-4B01-B92B-78596FF5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0</TotalTime>
  <Pages>1</Pages>
  <Words>554</Words>
  <Characters>3162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3</cp:revision>
  <dcterms:created xsi:type="dcterms:W3CDTF">2023-06-20T20:19:00Z</dcterms:created>
  <dcterms:modified xsi:type="dcterms:W3CDTF">2023-12-01T20:44:00Z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