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C78E" w14:textId="4208350E" w:rsidR="00A919F3" w:rsidRPr="00AA2D81" w:rsidRDefault="00A919F3" w:rsidP="00A919F3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 xml:space="preserve">APPENDIX </w:t>
      </w:r>
      <w:r w:rsidR="006F7A66">
        <w:rPr>
          <w:rFonts w:ascii="Arial" w:hAnsi="Arial" w:cs="Arial"/>
          <w:b/>
        </w:rPr>
        <w:t>C</w:t>
      </w:r>
    </w:p>
    <w:p w14:paraId="7802860C" w14:textId="77777777" w:rsidR="00A919F3" w:rsidRPr="00AA2D81" w:rsidRDefault="00A919F3" w:rsidP="00A919F3">
      <w:pPr>
        <w:pStyle w:val="NoSpacing"/>
        <w:jc w:val="center"/>
        <w:rPr>
          <w:rFonts w:ascii="Arial" w:hAnsi="Arial" w:cs="Arial"/>
        </w:rPr>
      </w:pPr>
    </w:p>
    <w:p w14:paraId="13DD771E" w14:textId="77777777" w:rsidR="00A919F3" w:rsidRPr="00AA2D81" w:rsidRDefault="00A919F3" w:rsidP="00A919F3">
      <w:pPr>
        <w:pStyle w:val="NoSpacing"/>
        <w:jc w:val="center"/>
        <w:rPr>
          <w:rFonts w:ascii="Arial" w:hAnsi="Arial" w:cs="Arial"/>
        </w:rPr>
      </w:pPr>
      <w:r w:rsidRPr="00AA2D81">
        <w:rPr>
          <w:rFonts w:ascii="Arial" w:hAnsi="Arial" w:cs="Arial"/>
        </w:rPr>
        <w:t>HOME ADMINISTRATION FUNDS</w:t>
      </w:r>
    </w:p>
    <w:p w14:paraId="322F7E02" w14:textId="77777777" w:rsidR="00A919F3" w:rsidRDefault="00A919F3" w:rsidP="00A919F3">
      <w:pPr>
        <w:pStyle w:val="NoSpacing"/>
        <w:rPr>
          <w:rFonts w:ascii="Arial" w:hAnsi="Arial" w:cs="Arial"/>
        </w:rPr>
      </w:pPr>
    </w:p>
    <w:p w14:paraId="6301F0D6" w14:textId="77777777" w:rsidR="00A919F3" w:rsidRPr="00AA2D81" w:rsidRDefault="00A919F3" w:rsidP="00A919F3">
      <w:pPr>
        <w:pStyle w:val="NoSpacing"/>
        <w:rPr>
          <w:rFonts w:ascii="Arial" w:hAnsi="Arial" w:cs="Arial"/>
        </w:rPr>
      </w:pPr>
    </w:p>
    <w:p w14:paraId="5C8120FA" w14:textId="77777777" w:rsidR="00A919F3" w:rsidRPr="00AA2D81" w:rsidRDefault="00A919F3" w:rsidP="00A919F3">
      <w:pPr>
        <w:pStyle w:val="NoSpacing"/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 xml:space="preserve">The following breakdown should assist </w:t>
      </w:r>
      <w:r>
        <w:rPr>
          <w:rFonts w:ascii="Arial" w:hAnsi="Arial" w:cs="Arial"/>
        </w:rPr>
        <w:t xml:space="preserve">in </w:t>
      </w:r>
      <w:r w:rsidRPr="00AA2D81">
        <w:rPr>
          <w:rFonts w:ascii="Arial" w:hAnsi="Arial" w:cs="Arial"/>
        </w:rPr>
        <w:t>distinguish</w:t>
      </w:r>
      <w:r>
        <w:rPr>
          <w:rFonts w:ascii="Arial" w:hAnsi="Arial" w:cs="Arial"/>
        </w:rPr>
        <w:t>ing</w:t>
      </w:r>
      <w:r w:rsidRPr="00AA2D81">
        <w:rPr>
          <w:rFonts w:ascii="Arial" w:hAnsi="Arial" w:cs="Arial"/>
        </w:rPr>
        <w:t xml:space="preserve"> costs that are administrative in nature between “general administration” and “technical services </w:t>
      </w:r>
      <w:r>
        <w:rPr>
          <w:rFonts w:ascii="Arial" w:hAnsi="Arial" w:cs="Arial"/>
        </w:rPr>
        <w:t>costs</w:t>
      </w:r>
      <w:r w:rsidRPr="00AA2D81">
        <w:rPr>
          <w:rFonts w:ascii="Arial" w:hAnsi="Arial" w:cs="Arial"/>
        </w:rPr>
        <w:t>” (a.k.a. soft cost</w:t>
      </w:r>
      <w:r>
        <w:rPr>
          <w:rFonts w:ascii="Arial" w:hAnsi="Arial" w:cs="Arial"/>
        </w:rPr>
        <w:t>s</w:t>
      </w:r>
      <w:r w:rsidRPr="00AA2D81">
        <w:rPr>
          <w:rFonts w:ascii="Arial" w:hAnsi="Arial" w:cs="Arial"/>
        </w:rPr>
        <w:t>, carrying cost</w:t>
      </w:r>
      <w:r>
        <w:rPr>
          <w:rFonts w:ascii="Arial" w:hAnsi="Arial" w:cs="Arial"/>
        </w:rPr>
        <w:t>s</w:t>
      </w:r>
      <w:r w:rsidRPr="00AA2D81">
        <w:rPr>
          <w:rFonts w:ascii="Arial" w:hAnsi="Arial" w:cs="Arial"/>
        </w:rPr>
        <w:t xml:space="preserve">) when you are developing your budget for your HOME application.  </w:t>
      </w:r>
    </w:p>
    <w:p w14:paraId="60DAEB7D" w14:textId="77777777" w:rsidR="00A919F3" w:rsidRPr="00AA2D81" w:rsidRDefault="00A919F3" w:rsidP="00A919F3">
      <w:pPr>
        <w:pStyle w:val="NoSpacing"/>
        <w:jc w:val="both"/>
        <w:rPr>
          <w:rFonts w:ascii="Arial" w:hAnsi="Arial" w:cs="Arial"/>
        </w:rPr>
      </w:pPr>
    </w:p>
    <w:p w14:paraId="4988FDFD" w14:textId="77777777" w:rsidR="00A919F3" w:rsidRPr="00AA2D81" w:rsidRDefault="00A919F3" w:rsidP="00A919F3">
      <w:pPr>
        <w:pStyle w:val="NoSpacing"/>
        <w:jc w:val="both"/>
        <w:rPr>
          <w:rFonts w:ascii="Arial" w:hAnsi="Arial" w:cs="Arial"/>
          <w:u w:val="single"/>
        </w:rPr>
      </w:pPr>
      <w:r w:rsidRPr="00AA2D81">
        <w:rPr>
          <w:rFonts w:ascii="Arial" w:hAnsi="Arial" w:cs="Arial"/>
          <w:u w:val="single"/>
        </w:rPr>
        <w:t>General Administration</w:t>
      </w:r>
    </w:p>
    <w:p w14:paraId="2784BC1C" w14:textId="0275B6E1" w:rsidR="00A919F3" w:rsidRPr="00AA2D81" w:rsidRDefault="00A919F3" w:rsidP="00A919F3">
      <w:pPr>
        <w:pStyle w:val="NoSpacing"/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 xml:space="preserve">General Administration is a separate activity contained in the recipient’s approved budget and </w:t>
      </w:r>
      <w:r>
        <w:rPr>
          <w:rFonts w:ascii="Arial" w:hAnsi="Arial" w:cs="Arial"/>
        </w:rPr>
        <w:t>is</w:t>
      </w:r>
      <w:r w:rsidRPr="00AA2D81">
        <w:rPr>
          <w:rFonts w:ascii="Arial" w:hAnsi="Arial" w:cs="Arial"/>
        </w:rPr>
        <w:t xml:space="preserve"> paid out of the general administration line-item of the HOME application budget.  Not all awards have an approved general administrative budget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Subrecipients typicall</w:t>
      </w:r>
      <w:r w:rsidRPr="00AA2D81">
        <w:rPr>
          <w:rFonts w:ascii="Arial" w:hAnsi="Arial" w:cs="Arial"/>
        </w:rPr>
        <w:t xml:space="preserve">y receive a general administrative budget </w:t>
      </w:r>
      <w:r>
        <w:rPr>
          <w:rFonts w:ascii="Arial" w:hAnsi="Arial" w:cs="Arial"/>
        </w:rPr>
        <w:t xml:space="preserve">award, rental projects are not eligible.)  Funding for general administration is limited to 4% of the awarded program funds for TBRA projects (see Appendix </w:t>
      </w:r>
      <w:r w:rsidR="0017089D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for TBRA technical services costs eligible to be paid with program funds).  </w:t>
      </w:r>
      <w:r w:rsidRPr="00AA2D81">
        <w:rPr>
          <w:rFonts w:ascii="Arial" w:hAnsi="Arial" w:cs="Arial"/>
        </w:rPr>
        <w:t>The following items are considered general administrative c</w:t>
      </w:r>
      <w:r>
        <w:rPr>
          <w:rFonts w:ascii="Arial" w:hAnsi="Arial" w:cs="Arial"/>
        </w:rPr>
        <w:t>ost (not all inclusive)</w:t>
      </w:r>
      <w:r w:rsidRPr="00AA2D81">
        <w:rPr>
          <w:rFonts w:ascii="Arial" w:hAnsi="Arial" w:cs="Arial"/>
        </w:rPr>
        <w:t>:</w:t>
      </w:r>
    </w:p>
    <w:p w14:paraId="2A3158E9" w14:textId="77777777" w:rsidR="00A919F3" w:rsidRPr="00AA2D81" w:rsidRDefault="00A919F3" w:rsidP="00A919F3">
      <w:pPr>
        <w:pStyle w:val="NoSpacing"/>
        <w:jc w:val="both"/>
        <w:rPr>
          <w:rFonts w:ascii="Arial" w:hAnsi="Arial" w:cs="Arial"/>
        </w:rPr>
      </w:pPr>
    </w:p>
    <w:p w14:paraId="422CBB36" w14:textId="77777777" w:rsidR="00A919F3" w:rsidRPr="00AA2D81" w:rsidRDefault="00A919F3" w:rsidP="00A919F3">
      <w:pPr>
        <w:pStyle w:val="NoSpacing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Overall program coordination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(e.g., establishing financial accounting documents and systems, management, internal controls and oversight responsibilities, etc.)</w:t>
      </w:r>
    </w:p>
    <w:p w14:paraId="4916D4EB" w14:textId="77777777" w:rsidR="00A919F3" w:rsidRPr="00AA2D81" w:rsidRDefault="00A919F3" w:rsidP="00A919F3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General administrative services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(i.e., </w:t>
      </w:r>
      <w:r>
        <w:rPr>
          <w:rFonts w:ascii="Arial" w:hAnsi="Arial" w:cs="Arial"/>
        </w:rPr>
        <w:t>third</w:t>
      </w:r>
      <w:r w:rsidRPr="00AA2D81">
        <w:rPr>
          <w:rFonts w:ascii="Arial" w:hAnsi="Arial" w:cs="Arial"/>
        </w:rPr>
        <w:t xml:space="preserve"> party contracts, accounting, legal, etc.)</w:t>
      </w:r>
    </w:p>
    <w:p w14:paraId="0BF30E18" w14:textId="77777777" w:rsidR="00A919F3" w:rsidRPr="00AA2D81" w:rsidRDefault="00A919F3" w:rsidP="00A919F3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Reporting to the IFA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(i.e., request for funds, quarterly reports, etc.)</w:t>
      </w:r>
    </w:p>
    <w:p w14:paraId="06707694" w14:textId="0729B00A" w:rsidR="00A919F3" w:rsidRPr="00AA2D81" w:rsidRDefault="00A919F3" w:rsidP="00A919F3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Advertising and marketing (general information, public outreach) about the activity or project</w:t>
      </w:r>
      <w:r>
        <w:rPr>
          <w:rFonts w:ascii="Arial" w:hAnsi="Arial" w:cs="Arial"/>
        </w:rPr>
        <w:t>.</w:t>
      </w:r>
    </w:p>
    <w:p w14:paraId="2381C6A9" w14:textId="77777777" w:rsidR="00A919F3" w:rsidRPr="00AA2D81" w:rsidRDefault="00A919F3" w:rsidP="00A919F3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Direct costs and salaries of the recipient’s staff directly involved in the administration of the activity project</w:t>
      </w:r>
      <w:r>
        <w:rPr>
          <w:rFonts w:ascii="Arial" w:hAnsi="Arial" w:cs="Arial"/>
        </w:rPr>
        <w:t>.</w:t>
      </w:r>
    </w:p>
    <w:p w14:paraId="44AF1264" w14:textId="77777777" w:rsidR="00A919F3" w:rsidRPr="00AA2D81" w:rsidRDefault="00A919F3" w:rsidP="00A919F3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Indirect cost, such as office space rent, utilities, insurance, supplies, etc.</w:t>
      </w:r>
    </w:p>
    <w:p w14:paraId="0B616DBC" w14:textId="78B3073D" w:rsidR="00A919F3" w:rsidRPr="00AA2D81" w:rsidRDefault="00A919F3" w:rsidP="00A919F3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 xml:space="preserve">Costs incurred in the procurement of </w:t>
      </w:r>
      <w:r w:rsidR="001A4346">
        <w:rPr>
          <w:rFonts w:ascii="Arial" w:hAnsi="Arial" w:cs="Arial"/>
        </w:rPr>
        <w:t>third</w:t>
      </w:r>
      <w:r w:rsidR="001A4346" w:rsidRPr="00AA2D81">
        <w:rPr>
          <w:rFonts w:ascii="Arial" w:hAnsi="Arial" w:cs="Arial"/>
        </w:rPr>
        <w:t>-party</w:t>
      </w:r>
      <w:r w:rsidRPr="00AA2D81">
        <w:rPr>
          <w:rFonts w:ascii="Arial" w:hAnsi="Arial" w:cs="Arial"/>
        </w:rPr>
        <w:t xml:space="preserve"> administrative services, technical services or in the procurement/purchase of any indirect costs noted in #6 above</w:t>
      </w:r>
      <w:r>
        <w:rPr>
          <w:rFonts w:ascii="Arial" w:hAnsi="Arial" w:cs="Arial"/>
        </w:rPr>
        <w:t>.</w:t>
      </w:r>
    </w:p>
    <w:p w14:paraId="33BB6BE3" w14:textId="77777777" w:rsidR="00A919F3" w:rsidRPr="00AA2D81" w:rsidRDefault="00A919F3" w:rsidP="00A919F3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Internal monitoring and oversight of funded program activities</w:t>
      </w:r>
      <w:r>
        <w:rPr>
          <w:rFonts w:ascii="Arial" w:hAnsi="Arial" w:cs="Arial"/>
        </w:rPr>
        <w:t>.</w:t>
      </w:r>
    </w:p>
    <w:p w14:paraId="3826ABD9" w14:textId="77777777" w:rsidR="00A919F3" w:rsidRPr="00AA2D81" w:rsidRDefault="00A919F3" w:rsidP="00A919F3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Coordination and resolution of monitoring and/or audit issues</w:t>
      </w:r>
      <w:r>
        <w:rPr>
          <w:rFonts w:ascii="Arial" w:hAnsi="Arial" w:cs="Arial"/>
        </w:rPr>
        <w:t>.</w:t>
      </w:r>
    </w:p>
    <w:p w14:paraId="3E9B6924" w14:textId="77777777" w:rsidR="00A919F3" w:rsidRPr="00AA2D81" w:rsidRDefault="00A919F3" w:rsidP="00A919F3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Audit costs</w:t>
      </w:r>
      <w:r>
        <w:rPr>
          <w:rFonts w:ascii="Arial" w:hAnsi="Arial" w:cs="Arial"/>
        </w:rPr>
        <w:t>.</w:t>
      </w:r>
    </w:p>
    <w:p w14:paraId="6B1D6497" w14:textId="77777777" w:rsidR="00A919F3" w:rsidRPr="00AA2D81" w:rsidRDefault="00A919F3" w:rsidP="00A919F3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 xml:space="preserve">Environmental </w:t>
      </w:r>
      <w:r>
        <w:rPr>
          <w:rFonts w:ascii="Arial" w:hAnsi="Arial" w:cs="Arial"/>
        </w:rPr>
        <w:t>re</w:t>
      </w:r>
      <w:r w:rsidRPr="00AA2D81">
        <w:rPr>
          <w:rFonts w:ascii="Arial" w:hAnsi="Arial" w:cs="Arial"/>
        </w:rPr>
        <w:t>view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(overall program)</w:t>
      </w:r>
    </w:p>
    <w:p w14:paraId="61A8DEE1" w14:textId="77777777" w:rsidR="00A919F3" w:rsidRPr="00AA2D81" w:rsidRDefault="00A919F3" w:rsidP="00A919F3">
      <w:pPr>
        <w:pStyle w:val="NoSpacing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Activities to affirmatively further fair housing</w:t>
      </w:r>
      <w:r>
        <w:rPr>
          <w:rFonts w:ascii="Arial" w:hAnsi="Arial" w:cs="Arial"/>
        </w:rPr>
        <w:t>.</w:t>
      </w:r>
      <w:r w:rsidRPr="00AA2D81">
        <w:rPr>
          <w:rFonts w:ascii="Arial" w:hAnsi="Arial" w:cs="Arial"/>
        </w:rPr>
        <w:t xml:space="preserve"> (in a general way)</w:t>
      </w:r>
    </w:p>
    <w:p w14:paraId="267B387A" w14:textId="77777777" w:rsidR="00A919F3" w:rsidRPr="00AA2D81" w:rsidRDefault="00A919F3" w:rsidP="00A919F3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AA2D81">
        <w:rPr>
          <w:rFonts w:ascii="Arial" w:hAnsi="Arial" w:cs="Arial"/>
        </w:rPr>
        <w:t>Preparation and adoption of the Administrative Plan</w:t>
      </w:r>
      <w:r>
        <w:rPr>
          <w:rFonts w:ascii="Arial" w:hAnsi="Arial" w:cs="Arial"/>
        </w:rPr>
        <w:t>.</w:t>
      </w:r>
    </w:p>
    <w:p w14:paraId="6EF8064C" w14:textId="601E31D5" w:rsidR="006559F3" w:rsidRPr="006559F3" w:rsidRDefault="006559F3" w:rsidP="009804D8">
      <w:pPr>
        <w:pStyle w:val="NoSpacing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FA1C" w14:textId="77777777" w:rsidR="004A123E" w:rsidRDefault="004A123E" w:rsidP="00222545">
      <w:r>
        <w:separator/>
      </w:r>
    </w:p>
  </w:endnote>
  <w:endnote w:type="continuationSeparator" w:id="0">
    <w:p w14:paraId="79F678EF" w14:textId="77777777" w:rsidR="004A123E" w:rsidRDefault="004A123E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5CBE" w14:textId="1AA3CE93" w:rsidR="001A4346" w:rsidRPr="001A4346" w:rsidRDefault="001A4346" w:rsidP="001A4346">
    <w:pPr>
      <w:rPr>
        <w:b/>
        <w:bCs/>
      </w:rPr>
    </w:pPr>
    <w:r w:rsidRPr="001A4346">
      <w:rPr>
        <w:b/>
        <w:bCs/>
      </w:rPr>
      <w:t>202</w:t>
    </w:r>
    <w:r w:rsidR="009A4F33">
      <w:rPr>
        <w:b/>
        <w:bCs/>
      </w:rPr>
      <w:t>4</w:t>
    </w:r>
    <w:r w:rsidRPr="001A4346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DFB6" w14:textId="77777777" w:rsidR="004A123E" w:rsidRDefault="004A123E" w:rsidP="00222545">
      <w:r>
        <w:separator/>
      </w:r>
    </w:p>
  </w:footnote>
  <w:footnote w:type="continuationSeparator" w:id="0">
    <w:p w14:paraId="78B58547" w14:textId="77777777" w:rsidR="004A123E" w:rsidRDefault="004A123E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D50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3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B54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71A43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2B3E3C"/>
    <w:multiLevelType w:val="hybridMultilevel"/>
    <w:tmpl w:val="08AAA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E67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FE972C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08147385">
    <w:abstractNumId w:val="3"/>
  </w:num>
  <w:num w:numId="2" w16cid:durableId="57442204">
    <w:abstractNumId w:val="18"/>
  </w:num>
  <w:num w:numId="3" w16cid:durableId="441917524">
    <w:abstractNumId w:val="10"/>
  </w:num>
  <w:num w:numId="4" w16cid:durableId="1101415406">
    <w:abstractNumId w:val="16"/>
  </w:num>
  <w:num w:numId="5" w16cid:durableId="2146194190">
    <w:abstractNumId w:val="9"/>
  </w:num>
  <w:num w:numId="6" w16cid:durableId="2007322931">
    <w:abstractNumId w:val="6"/>
  </w:num>
  <w:num w:numId="7" w16cid:durableId="1129664508">
    <w:abstractNumId w:val="0"/>
  </w:num>
  <w:num w:numId="8" w16cid:durableId="1500847684">
    <w:abstractNumId w:val="14"/>
  </w:num>
  <w:num w:numId="9" w16cid:durableId="489979834">
    <w:abstractNumId w:val="7"/>
  </w:num>
  <w:num w:numId="10" w16cid:durableId="207769698">
    <w:abstractNumId w:val="12"/>
  </w:num>
  <w:num w:numId="11" w16cid:durableId="1700163832">
    <w:abstractNumId w:val="2"/>
  </w:num>
  <w:num w:numId="12" w16cid:durableId="85082453">
    <w:abstractNumId w:val="4"/>
  </w:num>
  <w:num w:numId="13" w16cid:durableId="813176910">
    <w:abstractNumId w:val="17"/>
  </w:num>
  <w:num w:numId="14" w16cid:durableId="558326193">
    <w:abstractNumId w:val="11"/>
  </w:num>
  <w:num w:numId="15" w16cid:durableId="1846362496">
    <w:abstractNumId w:val="1"/>
  </w:num>
  <w:num w:numId="16" w16cid:durableId="1565137843">
    <w:abstractNumId w:val="15"/>
  </w:num>
  <w:num w:numId="17" w16cid:durableId="493449038">
    <w:abstractNumId w:val="5"/>
  </w:num>
  <w:num w:numId="18" w16cid:durableId="1967618880">
    <w:abstractNumId w:val="8"/>
  </w:num>
  <w:num w:numId="19" w16cid:durableId="279648971">
    <w:abstractNumId w:val="19"/>
  </w:num>
  <w:num w:numId="20" w16cid:durableId="18012213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ChEVpvciA18JzNH2vJRfkbBnjDwPkyinqBR7SghBw7I/oBdql68A6qXOUhDk1lXcW70PXuIMnMRf/InvfFQd8w==" w:salt="U8IcRP7AXSM4PaqFkVkUM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7089D"/>
    <w:rsid w:val="00176488"/>
    <w:rsid w:val="00182802"/>
    <w:rsid w:val="00194725"/>
    <w:rsid w:val="001A4346"/>
    <w:rsid w:val="001E128E"/>
    <w:rsid w:val="00222545"/>
    <w:rsid w:val="00223A7E"/>
    <w:rsid w:val="0037006B"/>
    <w:rsid w:val="004A123E"/>
    <w:rsid w:val="006559F3"/>
    <w:rsid w:val="00672284"/>
    <w:rsid w:val="006744AA"/>
    <w:rsid w:val="006F7A66"/>
    <w:rsid w:val="00717AEB"/>
    <w:rsid w:val="00742202"/>
    <w:rsid w:val="00744BD8"/>
    <w:rsid w:val="00750AE5"/>
    <w:rsid w:val="007B2A46"/>
    <w:rsid w:val="007C258F"/>
    <w:rsid w:val="00837E22"/>
    <w:rsid w:val="009642ED"/>
    <w:rsid w:val="009804D8"/>
    <w:rsid w:val="00994692"/>
    <w:rsid w:val="009A4F33"/>
    <w:rsid w:val="009B341C"/>
    <w:rsid w:val="009D0009"/>
    <w:rsid w:val="00A10C58"/>
    <w:rsid w:val="00A169B6"/>
    <w:rsid w:val="00A76BF8"/>
    <w:rsid w:val="00A919F3"/>
    <w:rsid w:val="00AA1418"/>
    <w:rsid w:val="00B05F9C"/>
    <w:rsid w:val="00BD3CFD"/>
    <w:rsid w:val="00CC1D75"/>
    <w:rsid w:val="00CD6918"/>
    <w:rsid w:val="00D00595"/>
    <w:rsid w:val="00D744DE"/>
    <w:rsid w:val="00DB0B0E"/>
    <w:rsid w:val="00E51221"/>
    <w:rsid w:val="00E67744"/>
    <w:rsid w:val="00E96A92"/>
    <w:rsid w:val="00F82995"/>
    <w:rsid w:val="00F909B7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37E22"/>
    <w:pPr>
      <w:keepNext/>
      <w:widowControl w:val="0"/>
      <w:spacing w:before="240" w:after="60"/>
      <w:outlineLvl w:val="1"/>
    </w:pPr>
    <w:rPr>
      <w:b/>
      <w:i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37E22"/>
    <w:rPr>
      <w:rFonts w:ascii="Arial" w:eastAsia="Times New Roman" w:hAnsi="Arial" w:cs="Times New Roman"/>
      <w:b/>
      <w:i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7C4B2-8E90-4241-8120-C3BBCAD13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AE4329-D65C-447E-ACD1-44AB4681ED90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4.xml><?xml version="1.0" encoding="utf-8"?>
<ds:datastoreItem xmlns:ds="http://schemas.openxmlformats.org/officeDocument/2006/customXml" ds:itemID="{8C84A212-1F2E-48E7-882D-E609E9A6A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1</TotalTime>
  <Pages>1</Pages>
  <Words>303</Words>
  <Characters>1731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2023-07-05T20:47:00Z</dcterms:created>
  <dcterms:modified xsi:type="dcterms:W3CDTF">2023-12-05T22:03:00Z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395400</vt:r8>
  </property>
  <property fmtid="{D5CDD505-2E9C-101B-9397-08002B2CF9AE}" pid="4" name="MediaServiceImageTags">
    <vt:lpwstr/>
  </property>
</Properties>
</file>